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3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1B6EA" w14:textId="11C282F4" w:rsidR="00F075BE" w:rsidRDefault="00D05A24" w:rsidP="00CC4479">
      <w:r>
        <w:t>G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7"/>
        <w:gridCol w:w="4118"/>
        <w:gridCol w:w="2835"/>
        <w:gridCol w:w="1418"/>
        <w:gridCol w:w="1559"/>
        <w:gridCol w:w="3969"/>
      </w:tblGrid>
      <w:tr w:rsidR="00D93B64" w14:paraId="72E07891" w14:textId="77777777" w:rsidTr="225CC2E2">
        <w:trPr>
          <w:trHeight w:val="540"/>
        </w:trPr>
        <w:tc>
          <w:tcPr>
            <w:tcW w:w="1547" w:type="dxa"/>
            <w:vMerge w:val="restart"/>
            <w:vAlign w:val="center"/>
          </w:tcPr>
          <w:p w14:paraId="7972E926" w14:textId="2369AC82" w:rsidR="00D93B64" w:rsidRPr="00DB78DB" w:rsidRDefault="00D93B64" w:rsidP="00D93B64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Name of Activity</w:t>
            </w:r>
          </w:p>
        </w:tc>
        <w:tc>
          <w:tcPr>
            <w:tcW w:w="4118" w:type="dxa"/>
            <w:vMerge w:val="restart"/>
            <w:vAlign w:val="center"/>
          </w:tcPr>
          <w:p w14:paraId="48675535" w14:textId="005317BF" w:rsidR="00D93B64" w:rsidRDefault="00E9738E" w:rsidP="00516328">
            <w:pPr>
              <w:jc w:val="center"/>
            </w:pPr>
            <w:r>
              <w:t xml:space="preserve">Garden </w:t>
            </w:r>
            <w:r w:rsidR="00D05A24">
              <w:t>G</w:t>
            </w:r>
            <w:r>
              <w:t>ames</w:t>
            </w:r>
          </w:p>
        </w:tc>
        <w:tc>
          <w:tcPr>
            <w:tcW w:w="2835" w:type="dxa"/>
            <w:vAlign w:val="center"/>
          </w:tcPr>
          <w:p w14:paraId="3F3CBC94" w14:textId="77777777" w:rsidR="00D93B64" w:rsidRPr="00DB78DB" w:rsidRDefault="00D93B64" w:rsidP="00971E03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Date of Risk Assessment</w:t>
            </w:r>
          </w:p>
        </w:tc>
        <w:tc>
          <w:tcPr>
            <w:tcW w:w="1418" w:type="dxa"/>
            <w:vAlign w:val="center"/>
          </w:tcPr>
          <w:p w14:paraId="181B49F1" w14:textId="2A7304C5" w:rsidR="00D93B64" w:rsidRDefault="00871661" w:rsidP="00516328">
            <w:pPr>
              <w:jc w:val="center"/>
            </w:pPr>
            <w:r>
              <w:t>20.5.24</w:t>
            </w:r>
          </w:p>
        </w:tc>
        <w:tc>
          <w:tcPr>
            <w:tcW w:w="1559" w:type="dxa"/>
            <w:vMerge w:val="restart"/>
          </w:tcPr>
          <w:p w14:paraId="69F063A9" w14:textId="77777777" w:rsidR="00D93B64" w:rsidRPr="00DB78DB" w:rsidRDefault="00D93B64" w:rsidP="00DB78DB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Name of who undertook this Risk Assessment</w:t>
            </w:r>
          </w:p>
        </w:tc>
        <w:tc>
          <w:tcPr>
            <w:tcW w:w="3969" w:type="dxa"/>
            <w:vMerge w:val="restart"/>
            <w:vAlign w:val="center"/>
          </w:tcPr>
          <w:p w14:paraId="57D18670" w14:textId="77777777" w:rsidR="00D93B64" w:rsidRDefault="71AFBE8F" w:rsidP="004F5F72">
            <w:pPr>
              <w:jc w:val="center"/>
            </w:pPr>
            <w:r>
              <w:t>Tracey Murrell</w:t>
            </w:r>
          </w:p>
          <w:p w14:paraId="462C44AD" w14:textId="08B5959D" w:rsidR="00871661" w:rsidRDefault="00871661" w:rsidP="004F5F72">
            <w:pPr>
              <w:jc w:val="center"/>
            </w:pPr>
            <w:r>
              <w:t>Graham  Thorpe</w:t>
            </w:r>
          </w:p>
        </w:tc>
      </w:tr>
      <w:tr w:rsidR="00D93B64" w14:paraId="59179EE0" w14:textId="77777777" w:rsidTr="225CC2E2">
        <w:trPr>
          <w:trHeight w:val="541"/>
        </w:trPr>
        <w:tc>
          <w:tcPr>
            <w:tcW w:w="1547" w:type="dxa"/>
            <w:vMerge/>
          </w:tcPr>
          <w:p w14:paraId="6983C709" w14:textId="77777777" w:rsidR="00D93B64" w:rsidRPr="00DB78DB" w:rsidRDefault="00D93B64" w:rsidP="00DB78DB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</w:p>
        </w:tc>
        <w:tc>
          <w:tcPr>
            <w:tcW w:w="4118" w:type="dxa"/>
            <w:vMerge/>
            <w:vAlign w:val="center"/>
          </w:tcPr>
          <w:p w14:paraId="7F779016" w14:textId="77777777" w:rsidR="00D93B64" w:rsidRDefault="00D93B64" w:rsidP="0051632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8DFAACF" w14:textId="596181DC" w:rsidR="00D93B64" w:rsidRPr="00DB78DB" w:rsidRDefault="00D93B64" w:rsidP="00971E03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>
              <w:rPr>
                <w:rFonts w:ascii="Nunito Sans Black" w:hAnsi="Nunito Sans Black"/>
                <w:b/>
                <w:bCs/>
                <w:color w:val="7413DC"/>
              </w:rPr>
              <w:t>Date of Next Review</w:t>
            </w:r>
          </w:p>
        </w:tc>
        <w:tc>
          <w:tcPr>
            <w:tcW w:w="1418" w:type="dxa"/>
            <w:vAlign w:val="center"/>
          </w:tcPr>
          <w:p w14:paraId="27A882C5" w14:textId="4C6641FE" w:rsidR="00D93B64" w:rsidRDefault="00871661" w:rsidP="00516328">
            <w:pPr>
              <w:jc w:val="center"/>
            </w:pPr>
            <w:r>
              <w:t>May 202</w:t>
            </w:r>
            <w:r w:rsidR="0017501B">
              <w:t>9</w:t>
            </w:r>
          </w:p>
        </w:tc>
        <w:tc>
          <w:tcPr>
            <w:tcW w:w="1559" w:type="dxa"/>
            <w:vMerge/>
          </w:tcPr>
          <w:p w14:paraId="06AD828E" w14:textId="77777777" w:rsidR="00D93B64" w:rsidRPr="00DB78DB" w:rsidRDefault="00D93B64" w:rsidP="00DB78DB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</w:p>
        </w:tc>
        <w:tc>
          <w:tcPr>
            <w:tcW w:w="3969" w:type="dxa"/>
            <w:vMerge/>
            <w:vAlign w:val="center"/>
          </w:tcPr>
          <w:p w14:paraId="497643E6" w14:textId="77777777" w:rsidR="00D93B64" w:rsidRDefault="00D93B64" w:rsidP="004F5F72">
            <w:pPr>
              <w:jc w:val="center"/>
            </w:pPr>
          </w:p>
        </w:tc>
      </w:tr>
    </w:tbl>
    <w:p w14:paraId="287E4E76" w14:textId="77777777" w:rsidR="00AF33EB" w:rsidRDefault="00AF33EB" w:rsidP="00CC447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47"/>
        <w:gridCol w:w="1818"/>
        <w:gridCol w:w="5877"/>
        <w:gridCol w:w="3848"/>
      </w:tblGrid>
      <w:tr w:rsidR="00AF33EB" w14:paraId="409CA71B" w14:textId="77777777" w:rsidTr="082EDB05">
        <w:tc>
          <w:tcPr>
            <w:tcW w:w="3847" w:type="dxa"/>
          </w:tcPr>
          <w:p w14:paraId="1094BB0B" w14:textId="10E28D69" w:rsidR="00AF33EB" w:rsidRPr="00DB78DB" w:rsidRDefault="009742CC" w:rsidP="009742CC">
            <w:pPr>
              <w:tabs>
                <w:tab w:val="left" w:pos="1149"/>
              </w:tabs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Hazard Identified? / Risks from It?</w:t>
            </w:r>
          </w:p>
        </w:tc>
        <w:tc>
          <w:tcPr>
            <w:tcW w:w="1818" w:type="dxa"/>
          </w:tcPr>
          <w:p w14:paraId="34D854FC" w14:textId="77777777" w:rsidR="00AF33EB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Who is at Risk?</w:t>
            </w:r>
          </w:p>
        </w:tc>
        <w:tc>
          <w:tcPr>
            <w:tcW w:w="5877" w:type="dxa"/>
          </w:tcPr>
          <w:p w14:paraId="6A412607" w14:textId="77777777" w:rsidR="009742CC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How are the risks already controlled?</w:t>
            </w:r>
          </w:p>
          <w:p w14:paraId="605CDC9E" w14:textId="77777777" w:rsidR="00AF33EB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What extra controls are needed?</w:t>
            </w:r>
          </w:p>
        </w:tc>
        <w:tc>
          <w:tcPr>
            <w:tcW w:w="3848" w:type="dxa"/>
          </w:tcPr>
          <w:p w14:paraId="65887FD3" w14:textId="77777777" w:rsidR="00AF33EB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What has changed that needs to be thought about and controlled?</w:t>
            </w:r>
          </w:p>
        </w:tc>
      </w:tr>
      <w:tr w:rsidR="00AF33EB" w14:paraId="5564ABF0" w14:textId="77777777" w:rsidTr="082EDB05">
        <w:tc>
          <w:tcPr>
            <w:tcW w:w="3847" w:type="dxa"/>
          </w:tcPr>
          <w:p w14:paraId="54C38E66" w14:textId="77777777" w:rsidR="009742CC" w:rsidRPr="00F60067" w:rsidRDefault="009742CC" w:rsidP="009742CC">
            <w:pPr>
              <w:rPr>
                <w:i/>
                <w:iCs/>
              </w:rPr>
            </w:pPr>
            <w:r w:rsidRPr="00F60067">
              <w:rPr>
                <w:b/>
                <w:bCs/>
                <w:i/>
                <w:iCs/>
              </w:rPr>
              <w:t>Hazard</w:t>
            </w:r>
            <w:r w:rsidRPr="00F60067">
              <w:rPr>
                <w:i/>
                <w:iCs/>
              </w:rPr>
              <w:t xml:space="preserve"> – something that may cause harm or damage. </w:t>
            </w:r>
          </w:p>
          <w:p w14:paraId="6D3AC5DB" w14:textId="77777777" w:rsidR="009742CC" w:rsidRPr="00F60067" w:rsidRDefault="009742CC" w:rsidP="009742CC">
            <w:pPr>
              <w:rPr>
                <w:rFonts w:ascii="Times New Roman" w:hAnsi="Times New Roman"/>
                <w:i/>
                <w:iCs/>
              </w:rPr>
            </w:pPr>
            <w:r w:rsidRPr="00F60067">
              <w:rPr>
                <w:b/>
                <w:bCs/>
                <w:i/>
                <w:iCs/>
              </w:rPr>
              <w:t>Risk</w:t>
            </w:r>
            <w:r w:rsidRPr="00F60067">
              <w:rPr>
                <w:i/>
                <w:iCs/>
              </w:rPr>
              <w:t xml:space="preserve"> – the chance of it happening.</w:t>
            </w:r>
          </w:p>
          <w:p w14:paraId="02C5447E" w14:textId="77777777" w:rsidR="00AF33EB" w:rsidRPr="00F60067" w:rsidRDefault="00AF33EB" w:rsidP="00CC4479">
            <w:pPr>
              <w:rPr>
                <w:i/>
                <w:iCs/>
              </w:rPr>
            </w:pPr>
          </w:p>
        </w:tc>
        <w:tc>
          <w:tcPr>
            <w:tcW w:w="1818" w:type="dxa"/>
          </w:tcPr>
          <w:p w14:paraId="64E158D5" w14:textId="77777777" w:rsidR="00DB78DB" w:rsidRPr="00F60067" w:rsidRDefault="009742CC" w:rsidP="001D015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F60067">
              <w:rPr>
                <w:i/>
                <w:iCs/>
              </w:rPr>
              <w:t>Young people</w:t>
            </w:r>
          </w:p>
          <w:p w14:paraId="3419D307" w14:textId="77777777" w:rsidR="00DB78DB" w:rsidRPr="00F60067" w:rsidRDefault="009742CC" w:rsidP="001D015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F60067">
              <w:rPr>
                <w:i/>
                <w:iCs/>
              </w:rPr>
              <w:t>Leaders</w:t>
            </w:r>
          </w:p>
          <w:p w14:paraId="5DC17062" w14:textId="77777777" w:rsidR="00AF33EB" w:rsidRPr="00F60067" w:rsidRDefault="009742CC" w:rsidP="001D015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F60067">
              <w:rPr>
                <w:i/>
                <w:iCs/>
              </w:rPr>
              <w:t>Visitors</w:t>
            </w:r>
            <w:r w:rsidR="00DB78DB" w:rsidRPr="00F60067">
              <w:rPr>
                <w:i/>
                <w:iCs/>
              </w:rPr>
              <w:t>?</w:t>
            </w:r>
          </w:p>
        </w:tc>
        <w:tc>
          <w:tcPr>
            <w:tcW w:w="5877" w:type="dxa"/>
          </w:tcPr>
          <w:p w14:paraId="61014C52" w14:textId="77777777" w:rsidR="009742CC" w:rsidRPr="00F60067" w:rsidRDefault="009742CC" w:rsidP="003748C4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F60067">
              <w:rPr>
                <w:b/>
                <w:bCs/>
                <w:i/>
                <w:iCs/>
              </w:rPr>
              <w:t>Controls</w:t>
            </w:r>
            <w:r w:rsidRPr="00F60067">
              <w:rPr>
                <w:i/>
                <w:iCs/>
              </w:rPr>
              <w:t xml:space="preserve"> – Ways of making the activity safer by removing or reducing the risk from it. For example - you might use a different piece of equipment or you might change the way the activity is carried out.</w:t>
            </w:r>
          </w:p>
          <w:p w14:paraId="09D9D523" w14:textId="77777777" w:rsidR="00AF33EB" w:rsidRPr="00F60067" w:rsidRDefault="00AF33EB" w:rsidP="003748C4">
            <w:pPr>
              <w:jc w:val="both"/>
              <w:rPr>
                <w:i/>
                <w:iCs/>
              </w:rPr>
            </w:pPr>
          </w:p>
        </w:tc>
        <w:tc>
          <w:tcPr>
            <w:tcW w:w="3848" w:type="dxa"/>
          </w:tcPr>
          <w:p w14:paraId="135595E8" w14:textId="7DC5E651" w:rsidR="00AF33EB" w:rsidRPr="00DE4007" w:rsidRDefault="009742CC" w:rsidP="00C321E0">
            <w:pPr>
              <w:jc w:val="both"/>
              <w:rPr>
                <w:i/>
                <w:iCs/>
              </w:rPr>
            </w:pPr>
            <w:r w:rsidRPr="00DE4007">
              <w:rPr>
                <w:i/>
                <w:iCs/>
              </w:rPr>
              <w:t xml:space="preserve">Keep </w:t>
            </w:r>
            <w:r w:rsidRPr="00DE4007">
              <w:rPr>
                <w:b/>
                <w:bCs/>
                <w:i/>
                <w:iCs/>
              </w:rPr>
              <w:t>checking</w:t>
            </w:r>
            <w:r w:rsidRPr="00DE4007">
              <w:rPr>
                <w:i/>
                <w:iCs/>
              </w:rPr>
              <w:t xml:space="preserve"> throughout the activity in case you need to change it…or even stop it! This is a great place to add comments which will be used as part of the review.</w:t>
            </w:r>
          </w:p>
        </w:tc>
      </w:tr>
      <w:tr w:rsidR="00A95235" w:rsidRPr="00D15185" w14:paraId="798A52AC" w14:textId="77777777" w:rsidTr="082EDB05">
        <w:tc>
          <w:tcPr>
            <w:tcW w:w="3847" w:type="dxa"/>
          </w:tcPr>
          <w:p w14:paraId="0D4D8E95" w14:textId="77777777" w:rsidR="00D05A24" w:rsidRPr="00F60067" w:rsidRDefault="00D05A24" w:rsidP="00D05A24">
            <w:pPr>
              <w:rPr>
                <w:b/>
              </w:rPr>
            </w:pPr>
            <w:r w:rsidRPr="00F60067">
              <w:rPr>
                <w:b/>
              </w:rPr>
              <w:t>Faulty equipment</w:t>
            </w:r>
          </w:p>
          <w:p w14:paraId="1B02718C" w14:textId="20459925" w:rsidR="001D3E27" w:rsidRPr="00F60067" w:rsidRDefault="00F60067" w:rsidP="00D05A24">
            <w:r w:rsidRPr="00F60067">
              <w:t>-</w:t>
            </w:r>
            <w:r w:rsidR="00D05A24" w:rsidRPr="00F60067">
              <w:t>Sprains, strains, pulled muscles, bruises, cuts, abrasions, entrapment of certain body parts, slips trips &amp; falls</w:t>
            </w:r>
          </w:p>
        </w:tc>
        <w:tc>
          <w:tcPr>
            <w:tcW w:w="1818" w:type="dxa"/>
          </w:tcPr>
          <w:p w14:paraId="460E1678" w14:textId="77777777" w:rsidR="009001C4" w:rsidRPr="00F60067" w:rsidRDefault="009001C4" w:rsidP="009001C4">
            <w:pPr>
              <w:rPr>
                <w:rFonts w:ascii="Times New Roman" w:hAnsi="Times New Roman"/>
                <w:i/>
                <w:iCs/>
              </w:rPr>
            </w:pPr>
            <w:r w:rsidRPr="00F60067">
              <w:rPr>
                <w:i/>
                <w:iCs/>
              </w:rPr>
              <w:t>Young people</w:t>
            </w:r>
          </w:p>
          <w:p w14:paraId="2580DD7A" w14:textId="77777777" w:rsidR="009001C4" w:rsidRPr="00F60067" w:rsidRDefault="009001C4" w:rsidP="009001C4">
            <w:pPr>
              <w:rPr>
                <w:rFonts w:ascii="Times New Roman" w:hAnsi="Times New Roman"/>
                <w:i/>
                <w:iCs/>
              </w:rPr>
            </w:pPr>
            <w:r w:rsidRPr="00F60067">
              <w:rPr>
                <w:i/>
                <w:iCs/>
              </w:rPr>
              <w:t>Leaders</w:t>
            </w:r>
          </w:p>
          <w:p w14:paraId="47CAC0A8" w14:textId="3ABC44E9" w:rsidR="00A95235" w:rsidRPr="00F60067" w:rsidRDefault="00A95235" w:rsidP="009001C4">
            <w:pPr>
              <w:rPr>
                <w:b/>
                <w:bCs/>
              </w:rPr>
            </w:pPr>
          </w:p>
        </w:tc>
        <w:tc>
          <w:tcPr>
            <w:tcW w:w="5877" w:type="dxa"/>
          </w:tcPr>
          <w:p w14:paraId="7B3FC36C" w14:textId="02BBFB6B" w:rsidR="009001C4" w:rsidRPr="00F60067" w:rsidRDefault="009001C4" w:rsidP="225CC2E2">
            <w:pPr>
              <w:jc w:val="both"/>
              <w:rPr>
                <w:rFonts w:eastAsia="Nunito Sans" w:cs="Nunito Sans"/>
              </w:rPr>
            </w:pPr>
            <w:r w:rsidRPr="00F60067">
              <w:rPr>
                <w:rFonts w:eastAsia="Nunito Sans" w:cs="Nunito Sans"/>
              </w:rPr>
              <w:t>Appropriate instructions</w:t>
            </w:r>
            <w:r w:rsidR="00D05A24" w:rsidRPr="00F60067">
              <w:rPr>
                <w:rFonts w:eastAsia="Nunito Sans" w:cs="Nunito Sans"/>
              </w:rPr>
              <w:t xml:space="preserve"> to be communicated to Group prior to usage </w:t>
            </w:r>
          </w:p>
          <w:p w14:paraId="5E336F95" w14:textId="10C183EC" w:rsidR="00D05A24" w:rsidRPr="00F60067" w:rsidRDefault="00E9738E" w:rsidP="00D05A24">
            <w:pPr>
              <w:jc w:val="both"/>
              <w:rPr>
                <w:rFonts w:eastAsia="Nunito Sans" w:cs="Nunito Sans"/>
              </w:rPr>
            </w:pPr>
            <w:r w:rsidRPr="00F60067">
              <w:rPr>
                <w:rFonts w:eastAsia="Nunito Sans" w:cs="Nunito Sans"/>
              </w:rPr>
              <w:t>Ensure that equipment is not deliberately knocked over, however some games require items to fall e.g</w:t>
            </w:r>
            <w:r w:rsidR="00F60067">
              <w:rPr>
                <w:rFonts w:eastAsia="Nunito Sans" w:cs="Nunito Sans"/>
              </w:rPr>
              <w:t>.</w:t>
            </w:r>
            <w:r w:rsidRPr="00F60067">
              <w:rPr>
                <w:rFonts w:eastAsia="Nunito Sans" w:cs="Nunito Sans"/>
              </w:rPr>
              <w:t xml:space="preserve"> Jenga. In this case instruct to move away as it does.</w:t>
            </w:r>
          </w:p>
          <w:p w14:paraId="484DBABB" w14:textId="00A8F158" w:rsidR="00D05A24" w:rsidRPr="00F60067" w:rsidRDefault="00D05A24" w:rsidP="225CC2E2">
            <w:pPr>
              <w:jc w:val="both"/>
              <w:rPr>
                <w:rFonts w:eastAsia="Nunito Sans" w:cs="Nunito Sans"/>
              </w:rPr>
            </w:pPr>
            <w:r w:rsidRPr="00F60067">
              <w:t>All equipment to be inspected before each use.</w:t>
            </w:r>
          </w:p>
        </w:tc>
        <w:tc>
          <w:tcPr>
            <w:tcW w:w="3848" w:type="dxa"/>
          </w:tcPr>
          <w:p w14:paraId="69017FA2" w14:textId="4D5E90A1" w:rsidR="00A95235" w:rsidRPr="00D15185" w:rsidRDefault="00A95235" w:rsidP="00A95235">
            <w:pPr>
              <w:rPr>
                <w:color w:val="000000" w:themeColor="text1"/>
              </w:rPr>
            </w:pPr>
          </w:p>
        </w:tc>
      </w:tr>
      <w:tr w:rsidR="00D05A24" w:rsidRPr="00D05A24" w14:paraId="28D6456C" w14:textId="77777777" w:rsidTr="00CB5654">
        <w:tc>
          <w:tcPr>
            <w:tcW w:w="3847" w:type="dxa"/>
          </w:tcPr>
          <w:p w14:paraId="244B2E5A" w14:textId="77777777" w:rsidR="00D05A24" w:rsidRPr="00F60067" w:rsidRDefault="00D05A24" w:rsidP="00CB5654">
            <w:pPr>
              <w:rPr>
                <w:b/>
              </w:rPr>
            </w:pPr>
            <w:r w:rsidRPr="00F60067">
              <w:rPr>
                <w:b/>
              </w:rPr>
              <w:t>Behaviour during equipment use</w:t>
            </w:r>
          </w:p>
          <w:p w14:paraId="294C6955" w14:textId="2910F663" w:rsidR="00D05A24" w:rsidRPr="00F60067" w:rsidRDefault="00F60067" w:rsidP="00CB5654">
            <w:pPr>
              <w:rPr>
                <w:bCs/>
              </w:rPr>
            </w:pPr>
            <w:r w:rsidRPr="00F60067">
              <w:t>-</w:t>
            </w:r>
            <w:r w:rsidR="00D05A24" w:rsidRPr="00F60067">
              <w:t>Sprains, strains, pulled muscles, bruises, cuts, abrasions, entrapment of certain body parts, slips trips &amp; falls</w:t>
            </w:r>
          </w:p>
        </w:tc>
        <w:tc>
          <w:tcPr>
            <w:tcW w:w="1818" w:type="dxa"/>
          </w:tcPr>
          <w:p w14:paraId="6D861E86" w14:textId="77777777" w:rsidR="00D05A24" w:rsidRPr="00F60067" w:rsidRDefault="00D05A24" w:rsidP="00CB5654">
            <w:r w:rsidRPr="00F60067">
              <w:t>Young People</w:t>
            </w:r>
          </w:p>
          <w:p w14:paraId="7371980D" w14:textId="54C03EBD" w:rsidR="00D05A24" w:rsidRPr="00F60067" w:rsidRDefault="00D05A24" w:rsidP="00CB5654">
            <w:r w:rsidRPr="00F60067">
              <w:t>Leaders</w:t>
            </w:r>
          </w:p>
        </w:tc>
        <w:tc>
          <w:tcPr>
            <w:tcW w:w="5877" w:type="dxa"/>
          </w:tcPr>
          <w:p w14:paraId="660E22B5" w14:textId="6F7FB001" w:rsidR="00D05A24" w:rsidRPr="00F60067" w:rsidRDefault="00D05A24" w:rsidP="00D05A24">
            <w:pPr>
              <w:jc w:val="both"/>
            </w:pPr>
            <w:r w:rsidRPr="00F60067">
              <w:t>During the activities, Leaders supervise all of the time and Young People are never left unsupervised.</w:t>
            </w:r>
          </w:p>
          <w:p w14:paraId="00FB3ECE" w14:textId="77777777" w:rsidR="00D05A24" w:rsidRPr="00F60067" w:rsidRDefault="00D05A24" w:rsidP="00D05A24">
            <w:pPr>
              <w:jc w:val="both"/>
            </w:pPr>
            <w:r w:rsidRPr="00F60067">
              <w:t>Boundaries for game to be communicated prior or during game.</w:t>
            </w:r>
          </w:p>
          <w:p w14:paraId="67E31113" w14:textId="289C74CA" w:rsidR="00D05A24" w:rsidRPr="00F60067" w:rsidRDefault="00D05A24" w:rsidP="00D05A24">
            <w:pPr>
              <w:jc w:val="both"/>
            </w:pPr>
            <w:r w:rsidRPr="00F60067">
              <w:t xml:space="preserve">Care and attention to be maintained with regards to uneven surfaces. </w:t>
            </w:r>
          </w:p>
        </w:tc>
        <w:tc>
          <w:tcPr>
            <w:tcW w:w="3848" w:type="dxa"/>
          </w:tcPr>
          <w:p w14:paraId="0D12E48A" w14:textId="77777777" w:rsidR="00D05A24" w:rsidRPr="00D05A24" w:rsidRDefault="00D05A24" w:rsidP="00CB5654">
            <w:pPr>
              <w:rPr>
                <w:color w:val="FF0000"/>
              </w:rPr>
            </w:pPr>
          </w:p>
        </w:tc>
      </w:tr>
      <w:tr w:rsidR="00D05A24" w:rsidRPr="00D05A24" w14:paraId="44E186FB" w14:textId="77777777" w:rsidTr="00CB5654">
        <w:tc>
          <w:tcPr>
            <w:tcW w:w="3847" w:type="dxa"/>
          </w:tcPr>
          <w:p w14:paraId="35686CDE" w14:textId="77777777" w:rsidR="00D05A24" w:rsidRPr="00F60067" w:rsidRDefault="00D05A24" w:rsidP="00D05A24">
            <w:pPr>
              <w:rPr>
                <w:b/>
              </w:rPr>
            </w:pPr>
            <w:r w:rsidRPr="00F60067">
              <w:rPr>
                <w:b/>
              </w:rPr>
              <w:t>Unsupervised access to equipment</w:t>
            </w:r>
          </w:p>
          <w:p w14:paraId="2DBA93A5" w14:textId="0AC8F48E" w:rsidR="00D05A24" w:rsidRPr="00F60067" w:rsidRDefault="00F60067" w:rsidP="00D05A24">
            <w:pPr>
              <w:rPr>
                <w:rFonts w:ascii="Times New Roman" w:hAnsi="Times New Roman"/>
              </w:rPr>
            </w:pPr>
            <w:r w:rsidRPr="00F60067">
              <w:t>-</w:t>
            </w:r>
            <w:r w:rsidR="00D05A24" w:rsidRPr="00F60067">
              <w:t>Bruising, cuts, abrasions</w:t>
            </w:r>
            <w:r w:rsidR="00D05A24" w:rsidRPr="00F600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18" w:type="dxa"/>
          </w:tcPr>
          <w:p w14:paraId="69BEE679" w14:textId="2431E72D" w:rsidR="00D05A24" w:rsidRPr="00F60067" w:rsidRDefault="00D05A24" w:rsidP="00CB5654">
            <w:r w:rsidRPr="00F60067">
              <w:t>Young People</w:t>
            </w:r>
          </w:p>
        </w:tc>
        <w:tc>
          <w:tcPr>
            <w:tcW w:w="5877" w:type="dxa"/>
          </w:tcPr>
          <w:p w14:paraId="5B9C9F60" w14:textId="77777777" w:rsidR="00D05A24" w:rsidRPr="00F60067" w:rsidRDefault="00D05A24" w:rsidP="00D05A24">
            <w:pPr>
              <w:jc w:val="both"/>
              <w:rPr>
                <w:rFonts w:ascii="Times New Roman" w:hAnsi="Times New Roman"/>
              </w:rPr>
            </w:pPr>
            <w:r w:rsidRPr="00F60067">
              <w:t>Equipment must be removed whilst not in use</w:t>
            </w:r>
          </w:p>
          <w:p w14:paraId="229B038A" w14:textId="77777777" w:rsidR="00D05A24" w:rsidRPr="00F60067" w:rsidRDefault="00D05A24" w:rsidP="00D05A24">
            <w:pPr>
              <w:jc w:val="both"/>
              <w:rPr>
                <w:rFonts w:cstheme="minorHAnsi"/>
              </w:rPr>
            </w:pPr>
            <w:r w:rsidRPr="00F60067">
              <w:rPr>
                <w:rFonts w:cstheme="minorHAnsi"/>
              </w:rPr>
              <w:t>Young People reminded not to approach any equipment unless authorised by a Leader</w:t>
            </w:r>
          </w:p>
        </w:tc>
        <w:tc>
          <w:tcPr>
            <w:tcW w:w="3848" w:type="dxa"/>
          </w:tcPr>
          <w:p w14:paraId="2FE37A8F" w14:textId="77777777" w:rsidR="00D05A24" w:rsidRPr="00D05A24" w:rsidRDefault="00D05A24" w:rsidP="00CB5654">
            <w:pPr>
              <w:rPr>
                <w:color w:val="FF0000"/>
              </w:rPr>
            </w:pPr>
          </w:p>
        </w:tc>
      </w:tr>
      <w:tr w:rsidR="00A95235" w:rsidRPr="00D15185" w14:paraId="75E3414D" w14:textId="77777777" w:rsidTr="082EDB05">
        <w:tc>
          <w:tcPr>
            <w:tcW w:w="3847" w:type="dxa"/>
            <w:tcBorders>
              <w:bottom w:val="single" w:sz="4" w:space="0" w:color="auto"/>
            </w:tcBorders>
          </w:tcPr>
          <w:p w14:paraId="6E7E360C" w14:textId="77777777" w:rsidR="00F60067" w:rsidRPr="00F60067" w:rsidRDefault="00D05A24" w:rsidP="00D05A24">
            <w:pPr>
              <w:rPr>
                <w:b/>
              </w:rPr>
            </w:pPr>
            <w:r w:rsidRPr="00F60067">
              <w:rPr>
                <w:b/>
              </w:rPr>
              <w:t>Incorrect technique / usage</w:t>
            </w:r>
          </w:p>
          <w:p w14:paraId="4A92951B" w14:textId="7AEC5341" w:rsidR="00FD50DB" w:rsidRPr="00F60067" w:rsidRDefault="00F60067" w:rsidP="00D05A24">
            <w:pPr>
              <w:rPr>
                <w:b/>
              </w:rPr>
            </w:pPr>
            <w:r w:rsidRPr="00F60067">
              <w:rPr>
                <w:b/>
              </w:rPr>
              <w:lastRenderedPageBreak/>
              <w:t>-</w:t>
            </w:r>
            <w:r w:rsidR="00D05A24" w:rsidRPr="00F60067">
              <w:t>Sprains, strains, pulled muscles, bruises, cuts, abrasions, entrapment of certain body parts, slips trips &amp; falls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086FDA1B" w14:textId="77777777" w:rsidR="009001C4" w:rsidRPr="00F60067" w:rsidRDefault="009001C4" w:rsidP="009001C4">
            <w:pPr>
              <w:rPr>
                <w:rFonts w:ascii="Times New Roman" w:hAnsi="Times New Roman"/>
                <w:i/>
                <w:iCs/>
              </w:rPr>
            </w:pPr>
            <w:r w:rsidRPr="00F60067">
              <w:rPr>
                <w:i/>
                <w:iCs/>
              </w:rPr>
              <w:lastRenderedPageBreak/>
              <w:t>Young people</w:t>
            </w:r>
          </w:p>
          <w:p w14:paraId="460EF242" w14:textId="77777777" w:rsidR="009001C4" w:rsidRPr="00F60067" w:rsidRDefault="009001C4" w:rsidP="009001C4">
            <w:pPr>
              <w:rPr>
                <w:rFonts w:ascii="Times New Roman" w:hAnsi="Times New Roman"/>
                <w:i/>
                <w:iCs/>
              </w:rPr>
            </w:pPr>
            <w:r w:rsidRPr="00F60067">
              <w:rPr>
                <w:i/>
                <w:iCs/>
              </w:rPr>
              <w:t>Leaders</w:t>
            </w:r>
          </w:p>
          <w:p w14:paraId="746F1A20" w14:textId="69F04638" w:rsidR="00A95235" w:rsidRPr="00F60067" w:rsidRDefault="009001C4" w:rsidP="009001C4">
            <w:r w:rsidRPr="00F60067">
              <w:t xml:space="preserve"> </w:t>
            </w:r>
          </w:p>
        </w:tc>
        <w:tc>
          <w:tcPr>
            <w:tcW w:w="5877" w:type="dxa"/>
            <w:tcBorders>
              <w:bottom w:val="single" w:sz="4" w:space="0" w:color="auto"/>
            </w:tcBorders>
          </w:tcPr>
          <w:p w14:paraId="79CD41B5" w14:textId="77777777" w:rsidR="007A6E64" w:rsidRPr="00F60067" w:rsidRDefault="00C321E0" w:rsidP="225CC2E2">
            <w:pPr>
              <w:jc w:val="both"/>
            </w:pPr>
            <w:r w:rsidRPr="00F60067">
              <w:t>Ensure everyone understands where not to put their fingers/hands for each game</w:t>
            </w:r>
          </w:p>
          <w:p w14:paraId="525EB384" w14:textId="659BE02E" w:rsidR="00D05A24" w:rsidRPr="00F60067" w:rsidRDefault="00D05A24" w:rsidP="00D05A24">
            <w:pPr>
              <w:jc w:val="both"/>
            </w:pPr>
            <w:r w:rsidRPr="00F60067">
              <w:t>Long hair is tied back</w:t>
            </w:r>
            <w:r w:rsidR="009C2934" w:rsidRPr="00F60067">
              <w:t xml:space="preserve"> where required</w:t>
            </w:r>
          </w:p>
          <w:p w14:paraId="7DD8BC41" w14:textId="77777777" w:rsidR="00D05A24" w:rsidRPr="00F60067" w:rsidRDefault="00D05A24" w:rsidP="00D05A24">
            <w:pPr>
              <w:jc w:val="both"/>
            </w:pPr>
            <w:r w:rsidRPr="00F60067">
              <w:lastRenderedPageBreak/>
              <w:t>Appropriate clothing and footwear for game is worn</w:t>
            </w:r>
          </w:p>
          <w:p w14:paraId="7EBAFF52" w14:textId="77777777" w:rsidR="00D05A24" w:rsidRPr="00F60067" w:rsidRDefault="00D05A24" w:rsidP="00D05A24">
            <w:pPr>
              <w:jc w:val="both"/>
              <w:rPr>
                <w:rFonts w:eastAsia="Nunito Sans" w:cs="Nunito Sans"/>
              </w:rPr>
            </w:pPr>
            <w:r w:rsidRPr="00F60067">
              <w:rPr>
                <w:rFonts w:eastAsia="Nunito Sans" w:cs="Nunito Sans"/>
              </w:rPr>
              <w:t>Use as per instructions to ensure safety</w:t>
            </w:r>
          </w:p>
          <w:p w14:paraId="654A3E5A" w14:textId="66E1FAC7" w:rsidR="00D05A24" w:rsidRPr="00F60067" w:rsidRDefault="00D05A24" w:rsidP="00D05A24">
            <w:pPr>
              <w:jc w:val="both"/>
            </w:pPr>
            <w:r w:rsidRPr="00F60067">
              <w:rPr>
                <w:rFonts w:eastAsia="Nunito Sans" w:cs="Nunito Sans"/>
              </w:rPr>
              <w:t>Check all equipment prior to using to ensure not damaged</w:t>
            </w:r>
          </w:p>
        </w:tc>
        <w:tc>
          <w:tcPr>
            <w:tcW w:w="3848" w:type="dxa"/>
            <w:tcBorders>
              <w:bottom w:val="single" w:sz="4" w:space="0" w:color="auto"/>
            </w:tcBorders>
          </w:tcPr>
          <w:p w14:paraId="6C46DEEE" w14:textId="64375BC2" w:rsidR="00A95235" w:rsidRPr="00D15185" w:rsidRDefault="00D05A24" w:rsidP="00A95235">
            <w:pPr>
              <w:rPr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lastRenderedPageBreak/>
              <w:t>Report any damages to site team</w:t>
            </w:r>
          </w:p>
        </w:tc>
      </w:tr>
      <w:tr w:rsidR="00A95235" w:rsidRPr="00D15185" w14:paraId="6EECDAC9" w14:textId="77777777" w:rsidTr="082EDB05">
        <w:tc>
          <w:tcPr>
            <w:tcW w:w="3847" w:type="dxa"/>
          </w:tcPr>
          <w:p w14:paraId="4B334A16" w14:textId="77777777" w:rsidR="00FD50DB" w:rsidRPr="00F60067" w:rsidRDefault="00C321E0" w:rsidP="225CC2E2">
            <w:pPr>
              <w:rPr>
                <w:b/>
                <w:bCs/>
              </w:rPr>
            </w:pPr>
            <w:r w:rsidRPr="00F60067">
              <w:rPr>
                <w:b/>
                <w:bCs/>
              </w:rPr>
              <w:t>Weather</w:t>
            </w:r>
          </w:p>
          <w:p w14:paraId="3D00A397" w14:textId="5742F034" w:rsidR="00D05A24" w:rsidRPr="00F60067" w:rsidRDefault="00F60067" w:rsidP="225CC2E2">
            <w:pPr>
              <w:rPr>
                <w:rFonts w:eastAsia="Nunito Sans" w:cs="Nunito Sans"/>
              </w:rPr>
            </w:pPr>
            <w:r w:rsidRPr="00F60067">
              <w:t>-</w:t>
            </w:r>
            <w:r w:rsidR="009C2934" w:rsidRPr="00F60067">
              <w:t>Extreme</w:t>
            </w:r>
            <w:r w:rsidR="00D05A24" w:rsidRPr="00F60067">
              <w:t xml:space="preserve"> wet, cold</w:t>
            </w:r>
            <w:r w:rsidR="009C2934" w:rsidRPr="00F60067">
              <w:t>,</w:t>
            </w:r>
            <w:r w:rsidR="00D05A24" w:rsidRPr="00F60067">
              <w:t xml:space="preserve"> heat</w:t>
            </w:r>
          </w:p>
        </w:tc>
        <w:tc>
          <w:tcPr>
            <w:tcW w:w="1818" w:type="dxa"/>
          </w:tcPr>
          <w:p w14:paraId="6AB99CD5" w14:textId="77777777" w:rsidR="009001C4" w:rsidRPr="00F60067" w:rsidRDefault="009001C4" w:rsidP="009001C4">
            <w:pPr>
              <w:rPr>
                <w:rFonts w:ascii="Times New Roman" w:hAnsi="Times New Roman"/>
                <w:i/>
                <w:iCs/>
              </w:rPr>
            </w:pPr>
            <w:r w:rsidRPr="00F60067">
              <w:rPr>
                <w:i/>
                <w:iCs/>
              </w:rPr>
              <w:t>Young people</w:t>
            </w:r>
          </w:p>
          <w:p w14:paraId="6DC2788F" w14:textId="77777777" w:rsidR="009001C4" w:rsidRPr="00F60067" w:rsidRDefault="009001C4" w:rsidP="009001C4">
            <w:pPr>
              <w:rPr>
                <w:rFonts w:ascii="Times New Roman" w:hAnsi="Times New Roman"/>
                <w:i/>
                <w:iCs/>
              </w:rPr>
            </w:pPr>
            <w:r w:rsidRPr="00F60067">
              <w:rPr>
                <w:i/>
                <w:iCs/>
              </w:rPr>
              <w:t>Leaders</w:t>
            </w:r>
          </w:p>
          <w:p w14:paraId="5C90BA16" w14:textId="012E38E5" w:rsidR="00A95235" w:rsidRPr="00F60067" w:rsidRDefault="00A95235" w:rsidP="009001C4">
            <w:pPr>
              <w:rPr>
                <w:rFonts w:eastAsia="Nunito Sans" w:cs="Nunito Sans"/>
              </w:rPr>
            </w:pPr>
          </w:p>
        </w:tc>
        <w:tc>
          <w:tcPr>
            <w:tcW w:w="5877" w:type="dxa"/>
          </w:tcPr>
          <w:p w14:paraId="21405A74" w14:textId="4D5AEF65" w:rsidR="00D05A24" w:rsidRPr="00F60067" w:rsidRDefault="00D05A24" w:rsidP="225CC2E2">
            <w:pPr>
              <w:jc w:val="both"/>
            </w:pPr>
            <w:r w:rsidRPr="00F60067">
              <w:t>Weather conditions to be monitored prior to the event, with the Site Staff in charge having responsibility for calling off the event / activity due to adverse weather if deemed necessary</w:t>
            </w:r>
          </w:p>
          <w:p w14:paraId="373FBCDA" w14:textId="7DFE5644" w:rsidR="009001C4" w:rsidRPr="00F60067" w:rsidRDefault="00C321E0" w:rsidP="225CC2E2">
            <w:pPr>
              <w:jc w:val="both"/>
              <w:rPr>
                <w:rFonts w:eastAsia="Nunito Sans" w:cs="Nunito Sans"/>
              </w:rPr>
            </w:pPr>
            <w:r w:rsidRPr="00F60067">
              <w:rPr>
                <w:rFonts w:eastAsia="Nunito Sans" w:cs="Nunito Sans"/>
              </w:rPr>
              <w:t>If the weather conditions cause the games to become dangerous stop use immediately</w:t>
            </w:r>
          </w:p>
        </w:tc>
        <w:tc>
          <w:tcPr>
            <w:tcW w:w="3848" w:type="dxa"/>
          </w:tcPr>
          <w:p w14:paraId="233CCF63" w14:textId="3C99648D" w:rsidR="00A95235" w:rsidRPr="00D15185" w:rsidRDefault="00A95235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</w:tr>
      <w:tr w:rsidR="00A95235" w:rsidRPr="00D15185" w14:paraId="502F902C" w14:textId="77777777" w:rsidTr="082EDB05">
        <w:tc>
          <w:tcPr>
            <w:tcW w:w="3847" w:type="dxa"/>
          </w:tcPr>
          <w:p w14:paraId="59FC4D8B" w14:textId="2CA89FCE" w:rsidR="00FD50DB" w:rsidRPr="00F60067" w:rsidRDefault="009C2934" w:rsidP="225CC2E2">
            <w:pPr>
              <w:rPr>
                <w:rFonts w:eastAsia="Nunito Sans" w:cs="Nunito Sans"/>
                <w:b/>
                <w:bCs/>
              </w:rPr>
            </w:pPr>
            <w:r w:rsidRPr="00F60067">
              <w:rPr>
                <w:rFonts w:eastAsia="Nunito Sans" w:cs="Nunito Sans"/>
                <w:b/>
                <w:bCs/>
              </w:rPr>
              <w:t>Non participants in vicinity (inc. spectators)</w:t>
            </w:r>
          </w:p>
          <w:p w14:paraId="5BD44A9E" w14:textId="3E05E404" w:rsidR="009C2934" w:rsidRPr="00F60067" w:rsidRDefault="00F60067" w:rsidP="225CC2E2">
            <w:pPr>
              <w:rPr>
                <w:rFonts w:eastAsia="Nunito Sans" w:cs="Nunito Sans"/>
              </w:rPr>
            </w:pPr>
            <w:r w:rsidRPr="00F60067">
              <w:t>-</w:t>
            </w:r>
            <w:r w:rsidR="009C2934" w:rsidRPr="00F60067">
              <w:t>Sprains, strains, pulled muscles, bruises, cuts, abrasions, entrapment of certain body parts, slips trips &amp; falls</w:t>
            </w:r>
          </w:p>
        </w:tc>
        <w:tc>
          <w:tcPr>
            <w:tcW w:w="1818" w:type="dxa"/>
          </w:tcPr>
          <w:p w14:paraId="49291500" w14:textId="77777777" w:rsidR="009001C4" w:rsidRPr="00F60067" w:rsidRDefault="009001C4" w:rsidP="009001C4">
            <w:pPr>
              <w:rPr>
                <w:rFonts w:ascii="Times New Roman" w:hAnsi="Times New Roman"/>
                <w:i/>
                <w:iCs/>
              </w:rPr>
            </w:pPr>
            <w:r w:rsidRPr="00F60067">
              <w:rPr>
                <w:i/>
                <w:iCs/>
              </w:rPr>
              <w:t>Young people</w:t>
            </w:r>
          </w:p>
          <w:p w14:paraId="48177585" w14:textId="77777777" w:rsidR="009001C4" w:rsidRPr="00F60067" w:rsidRDefault="009001C4" w:rsidP="009001C4">
            <w:pPr>
              <w:rPr>
                <w:rFonts w:ascii="Times New Roman" w:hAnsi="Times New Roman"/>
                <w:i/>
                <w:iCs/>
              </w:rPr>
            </w:pPr>
            <w:r w:rsidRPr="00F60067">
              <w:rPr>
                <w:i/>
                <w:iCs/>
              </w:rPr>
              <w:t>Leaders</w:t>
            </w:r>
          </w:p>
          <w:p w14:paraId="7A3F7A65" w14:textId="5CB7858B" w:rsidR="00A95235" w:rsidRPr="00F60067" w:rsidRDefault="00A95235" w:rsidP="009001C4">
            <w:pPr>
              <w:rPr>
                <w:rFonts w:eastAsia="Nunito Sans" w:cs="Nunito Sans"/>
              </w:rPr>
            </w:pPr>
          </w:p>
        </w:tc>
        <w:tc>
          <w:tcPr>
            <w:tcW w:w="5877" w:type="dxa"/>
          </w:tcPr>
          <w:p w14:paraId="2A2DA8BE" w14:textId="4113F5D3" w:rsidR="009001C4" w:rsidRPr="00F60067" w:rsidRDefault="00C321E0" w:rsidP="225CC2E2">
            <w:pPr>
              <w:jc w:val="both"/>
              <w:rPr>
                <w:rFonts w:eastAsia="Nunito Sans" w:cs="Nunito Sans"/>
              </w:rPr>
            </w:pPr>
            <w:r w:rsidRPr="00F60067">
              <w:rPr>
                <w:rFonts w:eastAsia="Nunito Sans" w:cs="Nunito Sans"/>
              </w:rPr>
              <w:t>Limit numbers per game and ensure unauthorised people/spectators are not allowed into immediate area</w:t>
            </w:r>
          </w:p>
          <w:p w14:paraId="35CA7FA3" w14:textId="470471FD" w:rsidR="009C2934" w:rsidRPr="00F60067" w:rsidRDefault="009C2934" w:rsidP="225CC2E2">
            <w:pPr>
              <w:jc w:val="both"/>
              <w:rPr>
                <w:rFonts w:eastAsia="Nunito Sans" w:cs="Nunito Sans"/>
              </w:rPr>
            </w:pPr>
            <w:r w:rsidRPr="00F60067">
              <w:rPr>
                <w:rFonts w:eastAsia="Nunito Sans" w:cs="Nunito Sans"/>
              </w:rPr>
              <w:t>Where spectators and non participants are permitted, ensure that they are positioned a safe distance away from the activity to ensure accidental impact or injury from activity</w:t>
            </w:r>
          </w:p>
          <w:p w14:paraId="70475D37" w14:textId="281294F5" w:rsidR="009001C4" w:rsidRPr="00F60067" w:rsidRDefault="009001C4" w:rsidP="225CC2E2">
            <w:pPr>
              <w:jc w:val="both"/>
              <w:rPr>
                <w:rFonts w:eastAsia="Nunito Sans" w:cs="Nunito Sans"/>
              </w:rPr>
            </w:pPr>
          </w:p>
        </w:tc>
        <w:tc>
          <w:tcPr>
            <w:tcW w:w="3848" w:type="dxa"/>
          </w:tcPr>
          <w:p w14:paraId="7CCFEFCD" w14:textId="088BFF52" w:rsidR="00A95235" w:rsidRPr="00D15185" w:rsidRDefault="00C321E0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Consider marking out areas for each game</w:t>
            </w:r>
          </w:p>
        </w:tc>
      </w:tr>
      <w:tr w:rsidR="00A95235" w14:paraId="0104BC3F" w14:textId="77777777" w:rsidTr="082EDB05">
        <w:tc>
          <w:tcPr>
            <w:tcW w:w="15390" w:type="dxa"/>
            <w:gridSpan w:val="4"/>
          </w:tcPr>
          <w:p w14:paraId="121B2E8C" w14:textId="77777777" w:rsidR="00A95235" w:rsidRDefault="00A95235" w:rsidP="00A95235">
            <w:pPr>
              <w:rPr>
                <w:i/>
                <w:iCs/>
              </w:rPr>
            </w:pPr>
            <w:r w:rsidRPr="00DE4007">
              <w:rPr>
                <w:b/>
                <w:bCs/>
                <w:i/>
                <w:iCs/>
              </w:rPr>
              <w:t>Review</w:t>
            </w:r>
            <w:r w:rsidRPr="00DE4007">
              <w:rPr>
                <w:i/>
                <w:iCs/>
              </w:rPr>
              <w:t xml:space="preserve">: </w:t>
            </w:r>
          </w:p>
          <w:p w14:paraId="421F52D5" w14:textId="4B795F2A" w:rsidR="00871661" w:rsidRDefault="00871661" w:rsidP="00A95235">
            <w:pPr>
              <w:rPr>
                <w:i/>
                <w:iCs/>
              </w:rPr>
            </w:pPr>
            <w:r>
              <w:rPr>
                <w:i/>
                <w:iCs/>
              </w:rPr>
              <w:t>28.10.21 – Initial Draft</w:t>
            </w:r>
          </w:p>
          <w:p w14:paraId="274985A8" w14:textId="77777777" w:rsidR="00871661" w:rsidRDefault="00871661" w:rsidP="00A95235">
            <w:pPr>
              <w:rPr>
                <w:i/>
                <w:iCs/>
              </w:rPr>
            </w:pPr>
            <w:r>
              <w:rPr>
                <w:i/>
                <w:iCs/>
              </w:rPr>
              <w:t>20.5.124 – Reviewed – no changes required</w:t>
            </w:r>
          </w:p>
          <w:p w14:paraId="5F6D5939" w14:textId="52599B04" w:rsidR="0017501B" w:rsidRPr="0017501B" w:rsidRDefault="0017501B" w:rsidP="00A95235">
            <w:pPr>
              <w:rPr>
                <w:i/>
                <w:iCs/>
              </w:rPr>
            </w:pPr>
            <w:r w:rsidRPr="0017501B">
              <w:rPr>
                <w:i/>
                <w:iCs/>
              </w:rPr>
              <w:t>1.6.26 – Reviewed with no changes required</w:t>
            </w:r>
          </w:p>
        </w:tc>
      </w:tr>
    </w:tbl>
    <w:p w14:paraId="2DB67CE0" w14:textId="77777777" w:rsidR="00AF33EB" w:rsidRDefault="00AF33EB" w:rsidP="00CC4479"/>
    <w:p w14:paraId="05CAC44A" w14:textId="77777777" w:rsidR="00DE4007" w:rsidRPr="00CC4479" w:rsidRDefault="00DE4007" w:rsidP="00CC4479"/>
    <w:sectPr w:rsidR="00DE4007" w:rsidRPr="00CC4479" w:rsidSect="00AF33EB">
      <w:headerReference w:type="default" r:id="rId10"/>
      <w:footerReference w:type="default" r:id="rId11"/>
      <w:pgSz w:w="16840" w:h="11900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F63C6" w14:textId="77777777" w:rsidR="0062388B" w:rsidRDefault="0062388B" w:rsidP="001234C5">
      <w:r>
        <w:separator/>
      </w:r>
    </w:p>
  </w:endnote>
  <w:endnote w:type="continuationSeparator" w:id="0">
    <w:p w14:paraId="6FC5E29B" w14:textId="77777777" w:rsidR="0062388B" w:rsidRDefault="0062388B" w:rsidP="0012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Nunito Sans Black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 Sans SemiBold">
    <w:altName w:val="Calibri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8577" w14:textId="77777777" w:rsidR="00AF33EB" w:rsidRPr="00AF33EB" w:rsidRDefault="00DB78DB" w:rsidP="00AF33EB">
    <w:pPr>
      <w:rPr>
        <w:b/>
        <w:bCs/>
        <w:color w:val="7413DC"/>
        <w:lang w:eastAsia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DDD3CA3" wp14:editId="4B6BFA1A">
          <wp:simplePos x="0" y="0"/>
          <wp:positionH relativeFrom="column">
            <wp:posOffset>8565394</wp:posOffset>
          </wp:positionH>
          <wp:positionV relativeFrom="paragraph">
            <wp:posOffset>-392754</wp:posOffset>
          </wp:positionV>
          <wp:extent cx="1275080" cy="946785"/>
          <wp:effectExtent l="0" t="0" r="0" b="5715"/>
          <wp:wrapSquare wrapText="bothSides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outs_Logo_Stack_Pur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080" cy="94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33EB" w:rsidRPr="00AF33EB">
      <w:rPr>
        <w:b/>
        <w:bCs/>
        <w:color w:val="7413DC"/>
        <w:lang w:eastAsia="en-GB"/>
      </w:rPr>
      <w:t xml:space="preserve">Additional information can be found in the Safety Checklist for Leaders and other information at scouts.org.uk/safety </w:t>
    </w:r>
  </w:p>
  <w:p w14:paraId="542417F9" w14:textId="77777777" w:rsidR="001234C5" w:rsidRDefault="00AF33EB" w:rsidP="00DB78DB">
    <w:pPr>
      <w:rPr>
        <w:lang w:eastAsia="en-GB"/>
      </w:rPr>
    </w:pPr>
    <w:r w:rsidRPr="00AF33EB">
      <w:rPr>
        <w:lang w:eastAsia="en-GB"/>
      </w:rPr>
      <w:t>HQ Template Published June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5044E" w14:textId="77777777" w:rsidR="0062388B" w:rsidRDefault="0062388B" w:rsidP="001234C5">
      <w:r>
        <w:separator/>
      </w:r>
    </w:p>
  </w:footnote>
  <w:footnote w:type="continuationSeparator" w:id="0">
    <w:p w14:paraId="51C17CFC" w14:textId="77777777" w:rsidR="0062388B" w:rsidRDefault="0062388B" w:rsidP="00123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FBF4" w14:textId="49BE80B4" w:rsidR="001234C5" w:rsidRDefault="00181DFF" w:rsidP="00AF33EB">
    <w:pPr>
      <w:pStyle w:val="Heading1"/>
      <w:rPr>
        <w:rFonts w:eastAsia="Times New Roman"/>
        <w:lang w:eastAsia="en-GB"/>
      </w:rPr>
    </w:pPr>
    <w:r>
      <w:rPr>
        <w:rFonts w:eastAsia="Times New Roman"/>
        <w:noProof/>
        <w:lang w:eastAsia="en-GB"/>
      </w:rPr>
      <w:drawing>
        <wp:anchor distT="0" distB="0" distL="114300" distR="114300" simplePos="0" relativeHeight="251659264" behindDoc="0" locked="0" layoutInCell="1" allowOverlap="1" wp14:anchorId="0A700FCC" wp14:editId="6C408EF6">
          <wp:simplePos x="0" y="0"/>
          <wp:positionH relativeFrom="column">
            <wp:posOffset>8465820</wp:posOffset>
          </wp:positionH>
          <wp:positionV relativeFrom="paragraph">
            <wp:posOffset>64770</wp:posOffset>
          </wp:positionV>
          <wp:extent cx="1303020" cy="59199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0" cy="5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F2C">
      <w:rPr>
        <w:rFonts w:eastAsia="Times New Roman"/>
        <w:lang w:eastAsia="en-GB"/>
      </w:rPr>
      <w:t>Site Premises</w:t>
    </w:r>
    <w:r>
      <w:rPr>
        <w:rFonts w:eastAsia="Times New Roman"/>
        <w:lang w:eastAsia="en-GB"/>
      </w:rPr>
      <w:t xml:space="preserve"> </w:t>
    </w:r>
    <w:r w:rsidR="00DB78DB">
      <w:rPr>
        <w:rFonts w:eastAsia="Times New Roman"/>
        <w:lang w:eastAsia="en-GB"/>
      </w:rPr>
      <w:t>R</w:t>
    </w:r>
    <w:r w:rsidR="00AF33EB" w:rsidRPr="00AF33EB">
      <w:rPr>
        <w:rFonts w:eastAsia="Times New Roman"/>
        <w:lang w:eastAsia="en-GB"/>
      </w:rPr>
      <w:t xml:space="preserve">isk </w:t>
    </w:r>
    <w:r w:rsidR="00DB78DB">
      <w:rPr>
        <w:rFonts w:eastAsia="Times New Roman"/>
        <w:lang w:eastAsia="en-GB"/>
      </w:rPr>
      <w:t>A</w:t>
    </w:r>
    <w:r w:rsidR="00AF33EB" w:rsidRPr="00AF33EB">
      <w:rPr>
        <w:rFonts w:eastAsia="Times New Roman"/>
        <w:lang w:eastAsia="en-GB"/>
      </w:rPr>
      <w:t>ssessment</w:t>
    </w:r>
  </w:p>
  <w:p w14:paraId="6CDEAF5B" w14:textId="45143666" w:rsidR="00DB78DB" w:rsidRPr="00DB78DB" w:rsidRDefault="00181DFF" w:rsidP="00DB78DB">
    <w:pPr>
      <w:pStyle w:val="Subtitle"/>
      <w:rPr>
        <w:lang w:eastAsia="en-GB"/>
      </w:rPr>
    </w:pPr>
    <w:r>
      <w:rPr>
        <w:lang w:eastAsia="en-GB"/>
      </w:rPr>
      <w:t>Boyd Campsite &amp; Activity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7.25pt;height:427.5pt" o:bullet="t">
        <v:imagedata r:id="rId1" o:title="Single-Fleur-De-Lis"/>
      </v:shape>
    </w:pict>
  </w:numPicBullet>
  <w:abstractNum w:abstractNumId="0" w15:restartNumberingAfterBreak="0">
    <w:nsid w:val="FFFFFF7C"/>
    <w:multiLevelType w:val="singleLevel"/>
    <w:tmpl w:val="694890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DAB1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F84E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9C35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B42C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BA00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06A3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2264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16F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CA4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E3600"/>
    <w:multiLevelType w:val="hybridMultilevel"/>
    <w:tmpl w:val="A266B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6441A0"/>
    <w:multiLevelType w:val="hybridMultilevel"/>
    <w:tmpl w:val="D7CEA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1B14A2"/>
    <w:multiLevelType w:val="hybridMultilevel"/>
    <w:tmpl w:val="29CE407A"/>
    <w:lvl w:ilvl="0" w:tplc="F96C2C84">
      <w:start w:val="116"/>
      <w:numFmt w:val="bullet"/>
      <w:lvlText w:val=""/>
      <w:lvlPicBulletId w:val="0"/>
      <w:lvlJc w:val="left"/>
      <w:pPr>
        <w:ind w:left="473" w:hanging="189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164E21"/>
    <w:multiLevelType w:val="hybridMultilevel"/>
    <w:tmpl w:val="FBC43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C62171"/>
    <w:multiLevelType w:val="hybridMultilevel"/>
    <w:tmpl w:val="07B06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47070B"/>
    <w:multiLevelType w:val="hybridMultilevel"/>
    <w:tmpl w:val="3DD46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9E096C"/>
    <w:multiLevelType w:val="hybridMultilevel"/>
    <w:tmpl w:val="2B9EA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6A174C"/>
    <w:multiLevelType w:val="hybridMultilevel"/>
    <w:tmpl w:val="0BBA4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41BA3"/>
    <w:multiLevelType w:val="hybridMultilevel"/>
    <w:tmpl w:val="0B66A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FC52A7"/>
    <w:multiLevelType w:val="hybridMultilevel"/>
    <w:tmpl w:val="2F042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C7B18"/>
    <w:multiLevelType w:val="hybridMultilevel"/>
    <w:tmpl w:val="5B44C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1F0B9A"/>
    <w:multiLevelType w:val="hybridMultilevel"/>
    <w:tmpl w:val="D5C0D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C02468"/>
    <w:multiLevelType w:val="hybridMultilevel"/>
    <w:tmpl w:val="D6143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605129"/>
    <w:multiLevelType w:val="hybridMultilevel"/>
    <w:tmpl w:val="99F26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E02BBC"/>
    <w:multiLevelType w:val="hybridMultilevel"/>
    <w:tmpl w:val="0A76A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97DA3"/>
    <w:multiLevelType w:val="hybridMultilevel"/>
    <w:tmpl w:val="68643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F7615"/>
    <w:multiLevelType w:val="hybridMultilevel"/>
    <w:tmpl w:val="D36C71CA"/>
    <w:lvl w:ilvl="0" w:tplc="75F23036">
      <w:start w:val="116"/>
      <w:numFmt w:val="bullet"/>
      <w:lvlText w:val="-"/>
      <w:lvlJc w:val="left"/>
      <w:pPr>
        <w:ind w:left="720" w:hanging="360"/>
      </w:pPr>
      <w:rPr>
        <w:rFonts w:ascii="Nunito Sans" w:eastAsiaTheme="minorHAnsi" w:hAnsi="Nunito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4AE2CA6"/>
    <w:multiLevelType w:val="hybridMultilevel"/>
    <w:tmpl w:val="235A9BEC"/>
    <w:lvl w:ilvl="0" w:tplc="F96C2C84">
      <w:start w:val="116"/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8343E"/>
    <w:multiLevelType w:val="hybridMultilevel"/>
    <w:tmpl w:val="FEAED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A43FAE"/>
    <w:multiLevelType w:val="hybridMultilevel"/>
    <w:tmpl w:val="61485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F2DF6"/>
    <w:multiLevelType w:val="hybridMultilevel"/>
    <w:tmpl w:val="CA129B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0B6097"/>
    <w:multiLevelType w:val="hybridMultilevel"/>
    <w:tmpl w:val="78E21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2302430">
    <w:abstractNumId w:val="0"/>
  </w:num>
  <w:num w:numId="2" w16cid:durableId="922640215">
    <w:abstractNumId w:val="1"/>
  </w:num>
  <w:num w:numId="3" w16cid:durableId="1741097629">
    <w:abstractNumId w:val="2"/>
  </w:num>
  <w:num w:numId="4" w16cid:durableId="695498711">
    <w:abstractNumId w:val="3"/>
  </w:num>
  <w:num w:numId="5" w16cid:durableId="1932157046">
    <w:abstractNumId w:val="8"/>
  </w:num>
  <w:num w:numId="6" w16cid:durableId="968319208">
    <w:abstractNumId w:val="4"/>
  </w:num>
  <w:num w:numId="7" w16cid:durableId="1554851879">
    <w:abstractNumId w:val="5"/>
  </w:num>
  <w:num w:numId="8" w16cid:durableId="352272672">
    <w:abstractNumId w:val="6"/>
  </w:num>
  <w:num w:numId="9" w16cid:durableId="1022629683">
    <w:abstractNumId w:val="7"/>
  </w:num>
  <w:num w:numId="10" w16cid:durableId="772868072">
    <w:abstractNumId w:val="9"/>
  </w:num>
  <w:num w:numId="11" w16cid:durableId="1327397623">
    <w:abstractNumId w:val="26"/>
  </w:num>
  <w:num w:numId="12" w16cid:durableId="1492287225">
    <w:abstractNumId w:val="12"/>
  </w:num>
  <w:num w:numId="13" w16cid:durableId="2065906158">
    <w:abstractNumId w:val="27"/>
  </w:num>
  <w:num w:numId="14" w16cid:durableId="1425149526">
    <w:abstractNumId w:val="19"/>
  </w:num>
  <w:num w:numId="15" w16cid:durableId="1472553495">
    <w:abstractNumId w:val="10"/>
  </w:num>
  <w:num w:numId="16" w16cid:durableId="268271191">
    <w:abstractNumId w:val="22"/>
  </w:num>
  <w:num w:numId="17" w16cid:durableId="967008743">
    <w:abstractNumId w:val="23"/>
  </w:num>
  <w:num w:numId="18" w16cid:durableId="194856383">
    <w:abstractNumId w:val="18"/>
  </w:num>
  <w:num w:numId="19" w16cid:durableId="686638380">
    <w:abstractNumId w:val="15"/>
  </w:num>
  <w:num w:numId="20" w16cid:durableId="1511142070">
    <w:abstractNumId w:val="21"/>
  </w:num>
  <w:num w:numId="21" w16cid:durableId="1712265645">
    <w:abstractNumId w:val="28"/>
  </w:num>
  <w:num w:numId="22" w16cid:durableId="1462386910">
    <w:abstractNumId w:val="24"/>
  </w:num>
  <w:num w:numId="23" w16cid:durableId="240725725">
    <w:abstractNumId w:val="13"/>
  </w:num>
  <w:num w:numId="24" w16cid:durableId="1308897140">
    <w:abstractNumId w:val="25"/>
  </w:num>
  <w:num w:numId="25" w16cid:durableId="803618722">
    <w:abstractNumId w:val="20"/>
  </w:num>
  <w:num w:numId="26" w16cid:durableId="1455438908">
    <w:abstractNumId w:val="31"/>
  </w:num>
  <w:num w:numId="27" w16cid:durableId="1910117638">
    <w:abstractNumId w:val="29"/>
  </w:num>
  <w:num w:numId="28" w16cid:durableId="48458392">
    <w:abstractNumId w:val="17"/>
  </w:num>
  <w:num w:numId="29" w16cid:durableId="1582135894">
    <w:abstractNumId w:val="30"/>
  </w:num>
  <w:num w:numId="30" w16cid:durableId="258949556">
    <w:abstractNumId w:val="16"/>
  </w:num>
  <w:num w:numId="31" w16cid:durableId="43335545">
    <w:abstractNumId w:val="14"/>
  </w:num>
  <w:num w:numId="32" w16cid:durableId="1565217566">
    <w:abstractNumId w:val="11"/>
  </w:num>
  <w:num w:numId="33" w16cid:durableId="20410830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70"/>
    <w:rsid w:val="00017C66"/>
    <w:rsid w:val="0005273E"/>
    <w:rsid w:val="000942A0"/>
    <w:rsid w:val="000E4B1A"/>
    <w:rsid w:val="001234C5"/>
    <w:rsid w:val="00141308"/>
    <w:rsid w:val="0017501B"/>
    <w:rsid w:val="00181DFF"/>
    <w:rsid w:val="001C1074"/>
    <w:rsid w:val="001D0159"/>
    <w:rsid w:val="001D3E27"/>
    <w:rsid w:val="0028568E"/>
    <w:rsid w:val="00291E70"/>
    <w:rsid w:val="002C2A28"/>
    <w:rsid w:val="00327924"/>
    <w:rsid w:val="00354DE7"/>
    <w:rsid w:val="00355FCB"/>
    <w:rsid w:val="003572D6"/>
    <w:rsid w:val="003748C4"/>
    <w:rsid w:val="003908E3"/>
    <w:rsid w:val="003922C7"/>
    <w:rsid w:val="003B59D2"/>
    <w:rsid w:val="00432D72"/>
    <w:rsid w:val="00442837"/>
    <w:rsid w:val="00485B7C"/>
    <w:rsid w:val="004970F1"/>
    <w:rsid w:val="004B1B8D"/>
    <w:rsid w:val="004F5F72"/>
    <w:rsid w:val="0050179F"/>
    <w:rsid w:val="00516328"/>
    <w:rsid w:val="005171E5"/>
    <w:rsid w:val="005747B0"/>
    <w:rsid w:val="005B5792"/>
    <w:rsid w:val="005C2324"/>
    <w:rsid w:val="005E37E1"/>
    <w:rsid w:val="0062388B"/>
    <w:rsid w:val="006B7089"/>
    <w:rsid w:val="006C0374"/>
    <w:rsid w:val="006E31D0"/>
    <w:rsid w:val="006F4C5A"/>
    <w:rsid w:val="00725C23"/>
    <w:rsid w:val="00761762"/>
    <w:rsid w:val="007A6E64"/>
    <w:rsid w:val="007B1063"/>
    <w:rsid w:val="007B70C1"/>
    <w:rsid w:val="007C028E"/>
    <w:rsid w:val="007E22FB"/>
    <w:rsid w:val="007E4F90"/>
    <w:rsid w:val="007F169B"/>
    <w:rsid w:val="00835864"/>
    <w:rsid w:val="0084307C"/>
    <w:rsid w:val="00855A28"/>
    <w:rsid w:val="00871661"/>
    <w:rsid w:val="008A6BFF"/>
    <w:rsid w:val="008B49E7"/>
    <w:rsid w:val="008D1B45"/>
    <w:rsid w:val="008E3CD8"/>
    <w:rsid w:val="009001C4"/>
    <w:rsid w:val="00971E03"/>
    <w:rsid w:val="009742CC"/>
    <w:rsid w:val="009822BE"/>
    <w:rsid w:val="00985493"/>
    <w:rsid w:val="009C2934"/>
    <w:rsid w:val="009C5ABA"/>
    <w:rsid w:val="009D353E"/>
    <w:rsid w:val="00A33B76"/>
    <w:rsid w:val="00A34FCF"/>
    <w:rsid w:val="00A615DF"/>
    <w:rsid w:val="00A95235"/>
    <w:rsid w:val="00A95958"/>
    <w:rsid w:val="00AA0E07"/>
    <w:rsid w:val="00AB2D80"/>
    <w:rsid w:val="00AF17B1"/>
    <w:rsid w:val="00AF33EB"/>
    <w:rsid w:val="00B514A6"/>
    <w:rsid w:val="00B53EE2"/>
    <w:rsid w:val="00B7059E"/>
    <w:rsid w:val="00B735D1"/>
    <w:rsid w:val="00BC7B4F"/>
    <w:rsid w:val="00BF4C6B"/>
    <w:rsid w:val="00C05CD5"/>
    <w:rsid w:val="00C321E0"/>
    <w:rsid w:val="00C63863"/>
    <w:rsid w:val="00CC4479"/>
    <w:rsid w:val="00CC5F2C"/>
    <w:rsid w:val="00D05A24"/>
    <w:rsid w:val="00D15185"/>
    <w:rsid w:val="00D35BE5"/>
    <w:rsid w:val="00D93B64"/>
    <w:rsid w:val="00D954AF"/>
    <w:rsid w:val="00DB78DB"/>
    <w:rsid w:val="00DE4007"/>
    <w:rsid w:val="00E0013C"/>
    <w:rsid w:val="00E16646"/>
    <w:rsid w:val="00E2404A"/>
    <w:rsid w:val="00E24775"/>
    <w:rsid w:val="00E261C1"/>
    <w:rsid w:val="00E316AC"/>
    <w:rsid w:val="00E87A9E"/>
    <w:rsid w:val="00E92D3F"/>
    <w:rsid w:val="00E954A4"/>
    <w:rsid w:val="00E9738E"/>
    <w:rsid w:val="00EB3AE2"/>
    <w:rsid w:val="00EF0051"/>
    <w:rsid w:val="00F075BE"/>
    <w:rsid w:val="00F60067"/>
    <w:rsid w:val="00F846C1"/>
    <w:rsid w:val="00FD3328"/>
    <w:rsid w:val="00FD50DB"/>
    <w:rsid w:val="01B2BDCE"/>
    <w:rsid w:val="03D16083"/>
    <w:rsid w:val="0410D264"/>
    <w:rsid w:val="04796DF1"/>
    <w:rsid w:val="05F0061D"/>
    <w:rsid w:val="066DD890"/>
    <w:rsid w:val="082EDB05"/>
    <w:rsid w:val="089570C5"/>
    <w:rsid w:val="08E44387"/>
    <w:rsid w:val="092CB2D7"/>
    <w:rsid w:val="09A57952"/>
    <w:rsid w:val="0E01DBFF"/>
    <w:rsid w:val="0E78EA75"/>
    <w:rsid w:val="0FC06B96"/>
    <w:rsid w:val="10BF1A58"/>
    <w:rsid w:val="10E774D1"/>
    <w:rsid w:val="10EF556C"/>
    <w:rsid w:val="11B23CC6"/>
    <w:rsid w:val="12328B8F"/>
    <w:rsid w:val="1365C063"/>
    <w:rsid w:val="1426F62E"/>
    <w:rsid w:val="14A538DB"/>
    <w:rsid w:val="1672C183"/>
    <w:rsid w:val="172B4B12"/>
    <w:rsid w:val="17DBD662"/>
    <w:rsid w:val="18393186"/>
    <w:rsid w:val="19CD2BFC"/>
    <w:rsid w:val="1D816439"/>
    <w:rsid w:val="1E5CB59A"/>
    <w:rsid w:val="20EEF28E"/>
    <w:rsid w:val="225CC2E2"/>
    <w:rsid w:val="227A954E"/>
    <w:rsid w:val="234C1F10"/>
    <w:rsid w:val="2351CD97"/>
    <w:rsid w:val="23B4CB44"/>
    <w:rsid w:val="24E91E77"/>
    <w:rsid w:val="25F0C52C"/>
    <w:rsid w:val="260254AD"/>
    <w:rsid w:val="261D6158"/>
    <w:rsid w:val="26BB7275"/>
    <w:rsid w:val="298EBCCB"/>
    <w:rsid w:val="2A69685E"/>
    <w:rsid w:val="2A7F6C4E"/>
    <w:rsid w:val="2A9B20A5"/>
    <w:rsid w:val="2D934F86"/>
    <w:rsid w:val="2F25626E"/>
    <w:rsid w:val="2FC4FC9F"/>
    <w:rsid w:val="31C2EBB8"/>
    <w:rsid w:val="32AFB8DA"/>
    <w:rsid w:val="32D06D85"/>
    <w:rsid w:val="33562D7E"/>
    <w:rsid w:val="34CABE8E"/>
    <w:rsid w:val="35027A00"/>
    <w:rsid w:val="3535C5DE"/>
    <w:rsid w:val="372EC309"/>
    <w:rsid w:val="37563C5F"/>
    <w:rsid w:val="382C7FB7"/>
    <w:rsid w:val="39D125CB"/>
    <w:rsid w:val="3AB8E572"/>
    <w:rsid w:val="3AF8640C"/>
    <w:rsid w:val="3B6AAA93"/>
    <w:rsid w:val="3BF60B98"/>
    <w:rsid w:val="3D0D8BE5"/>
    <w:rsid w:val="3D38EA3D"/>
    <w:rsid w:val="3DE8E531"/>
    <w:rsid w:val="40FBCD81"/>
    <w:rsid w:val="41C7D4AB"/>
    <w:rsid w:val="42FF814D"/>
    <w:rsid w:val="454BE9A8"/>
    <w:rsid w:val="469B45CE"/>
    <w:rsid w:val="46CB65AA"/>
    <w:rsid w:val="46E7BA09"/>
    <w:rsid w:val="473A55F6"/>
    <w:rsid w:val="4A0E1FF4"/>
    <w:rsid w:val="4A1F5ACB"/>
    <w:rsid w:val="4C1FC22D"/>
    <w:rsid w:val="4C5653E1"/>
    <w:rsid w:val="4C5A8C5E"/>
    <w:rsid w:val="4D0A8752"/>
    <w:rsid w:val="4ED9A391"/>
    <w:rsid w:val="4F8DF4A3"/>
    <w:rsid w:val="52C59565"/>
    <w:rsid w:val="53AD14B4"/>
    <w:rsid w:val="53C63D11"/>
    <w:rsid w:val="5487AF4A"/>
    <w:rsid w:val="57990688"/>
    <w:rsid w:val="57BF500C"/>
    <w:rsid w:val="599D1767"/>
    <w:rsid w:val="5BC0141F"/>
    <w:rsid w:val="5E367F16"/>
    <w:rsid w:val="5FA1E264"/>
    <w:rsid w:val="6076C57D"/>
    <w:rsid w:val="60EF1E75"/>
    <w:rsid w:val="617B0B39"/>
    <w:rsid w:val="61DF74C0"/>
    <w:rsid w:val="62CEB6D5"/>
    <w:rsid w:val="64204AF2"/>
    <w:rsid w:val="64A5C09A"/>
    <w:rsid w:val="6531ADC0"/>
    <w:rsid w:val="66D93D59"/>
    <w:rsid w:val="68B700B5"/>
    <w:rsid w:val="6AE1B640"/>
    <w:rsid w:val="6B0DD042"/>
    <w:rsid w:val="6B141202"/>
    <w:rsid w:val="6BB5D963"/>
    <w:rsid w:val="6C7D86A1"/>
    <w:rsid w:val="6CBC7DB0"/>
    <w:rsid w:val="6E3BE30F"/>
    <w:rsid w:val="6F0DD8AB"/>
    <w:rsid w:val="6F72F2FB"/>
    <w:rsid w:val="70B3DE41"/>
    <w:rsid w:val="70F03484"/>
    <w:rsid w:val="71AFBE8F"/>
    <w:rsid w:val="72E3781A"/>
    <w:rsid w:val="7306EBA6"/>
    <w:rsid w:val="73BAE4FB"/>
    <w:rsid w:val="74634A26"/>
    <w:rsid w:val="754F1F93"/>
    <w:rsid w:val="75CE0E79"/>
    <w:rsid w:val="78760AFC"/>
    <w:rsid w:val="798F5587"/>
    <w:rsid w:val="7E0F894D"/>
    <w:rsid w:val="7E16526F"/>
    <w:rsid w:val="7EF6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B1B46"/>
  <w15:chartTrackingRefBased/>
  <w15:docId w15:val="{9EBC4508-19B4-4A55-9DF3-917B878F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68E"/>
    <w:rPr>
      <w:rFonts w:ascii="Nunito Sans" w:hAnsi="Nunito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68E"/>
    <w:pPr>
      <w:keepNext/>
      <w:keepLines/>
      <w:spacing w:before="240"/>
      <w:outlineLvl w:val="0"/>
    </w:pPr>
    <w:rPr>
      <w:rFonts w:ascii="Nunito Sans Black" w:eastAsiaTheme="majorEastAsia" w:hAnsi="Nunito Sans Black" w:cstheme="majorBidi"/>
      <w:b/>
      <w:color w:val="7413D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68E"/>
    <w:pPr>
      <w:keepNext/>
      <w:keepLines/>
      <w:spacing w:before="40"/>
      <w:outlineLvl w:val="1"/>
    </w:pPr>
    <w:rPr>
      <w:rFonts w:ascii="Nunito Sans Black" w:eastAsiaTheme="majorEastAsia" w:hAnsi="Nunito Sans Black" w:cstheme="majorBidi"/>
      <w:color w:val="7413D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68E"/>
    <w:pPr>
      <w:keepNext/>
      <w:keepLines/>
      <w:spacing w:before="40"/>
      <w:outlineLvl w:val="2"/>
    </w:pPr>
    <w:rPr>
      <w:rFonts w:ascii="Nunito Sans Black" w:eastAsiaTheme="majorEastAsia" w:hAnsi="Nunito Sans Black" w:cstheme="majorBidi"/>
      <w:b/>
      <w:color w:val="7413DC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6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68E"/>
    <w:rPr>
      <w:rFonts w:ascii="Nunito Sans Black" w:eastAsiaTheme="majorEastAsia" w:hAnsi="Nunito Sans Black" w:cstheme="majorBidi"/>
      <w:b/>
      <w:color w:val="7413D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568E"/>
    <w:rPr>
      <w:rFonts w:ascii="Nunito Sans Black" w:eastAsiaTheme="majorEastAsia" w:hAnsi="Nunito Sans Black" w:cstheme="majorBidi"/>
      <w:color w:val="7413DC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8568E"/>
    <w:pPr>
      <w:contextualSpacing/>
    </w:pPr>
    <w:rPr>
      <w:rFonts w:ascii="Nunito Sans Black" w:eastAsiaTheme="majorEastAsia" w:hAnsi="Nunito Sans Black" w:cstheme="majorBidi"/>
      <w:b/>
      <w:color w:val="7413DC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68E"/>
    <w:rPr>
      <w:rFonts w:ascii="Nunito Sans Black" w:eastAsiaTheme="majorEastAsia" w:hAnsi="Nunito Sans Black" w:cstheme="majorBidi"/>
      <w:b/>
      <w:color w:val="7413DC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28568E"/>
    <w:rPr>
      <w:rFonts w:ascii="Nunito Sans Black" w:eastAsiaTheme="majorEastAsia" w:hAnsi="Nunito Sans Black" w:cstheme="majorBidi"/>
      <w:b/>
      <w:color w:val="7413DC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68E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8568E"/>
    <w:pPr>
      <w:numPr>
        <w:ilvl w:val="1"/>
      </w:numPr>
      <w:spacing w:after="160"/>
    </w:pPr>
    <w:rPr>
      <w:rFonts w:ascii="Nunito Sans SemiBold" w:eastAsiaTheme="minorEastAsia" w:hAnsi="Nunito Sans SemiBold"/>
      <w:b/>
      <w:color w:val="7413DC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8568E"/>
    <w:rPr>
      <w:rFonts w:ascii="Nunito Sans SemiBold" w:eastAsiaTheme="minorEastAsia" w:hAnsi="Nunito Sans SemiBold"/>
      <w:b/>
      <w:color w:val="7413DC"/>
      <w:spacing w:val="15"/>
      <w:szCs w:val="22"/>
    </w:rPr>
  </w:style>
  <w:style w:type="paragraph" w:styleId="ListParagraph">
    <w:name w:val="List Paragraph"/>
    <w:basedOn w:val="Normal"/>
    <w:uiPriority w:val="34"/>
    <w:qFormat/>
    <w:rsid w:val="002856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4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4C5"/>
    <w:rPr>
      <w:rFonts w:ascii="Nunito Sans" w:hAnsi="Nunito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1234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4C5"/>
    <w:rPr>
      <w:rFonts w:ascii="Nunito Sans" w:hAnsi="Nunito Sans"/>
      <w:sz w:val="20"/>
    </w:rPr>
  </w:style>
  <w:style w:type="paragraph" w:styleId="NormalWeb">
    <w:name w:val="Normal (Web)"/>
    <w:basedOn w:val="Normal"/>
    <w:uiPriority w:val="99"/>
    <w:semiHidden/>
    <w:unhideWhenUsed/>
    <w:rsid w:val="00F075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rsid w:val="005747B0"/>
    <w:pPr>
      <w:spacing w:before="480" w:line="276" w:lineRule="auto"/>
      <w:outlineLvl w:val="9"/>
    </w:pPr>
    <w:rPr>
      <w:rFonts w:ascii="Nunito Sans" w:hAnsi="Nunito Sans"/>
      <w:bCs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AF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ha\Downloads\COVID19%20R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4BBE09429504A91D150F31CD6117F" ma:contentTypeVersion="10" ma:contentTypeDescription="Create a new document." ma:contentTypeScope="" ma:versionID="d14d07780ec67ec2832353aefe5f5465">
  <xsd:schema xmlns:xsd="http://www.w3.org/2001/XMLSchema" xmlns:xs="http://www.w3.org/2001/XMLSchema" xmlns:p="http://schemas.microsoft.com/office/2006/metadata/properties" xmlns:ns2="ab108545-ac84-484e-bda6-e65c85fdd3c5" targetNamespace="http://schemas.microsoft.com/office/2006/metadata/properties" ma:root="true" ma:fieldsID="a52ca47f6fd89865cbdbf64333ac4d34" ns2:_="">
    <xsd:import namespace="ab108545-ac84-484e-bda6-e65c85fdd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08545-ac84-484e-bda6-e65c85fdd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6380F9-3865-4783-A595-4219C7EB11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029CEA-53C8-4F41-9509-AE2E10442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CE991-E706-4C80-83DB-9DB92AAFC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08545-ac84-484e-bda6-e65c85fdd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COVID19 RA Template</Template>
  <TotalTime>1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COVID19 RA</vt:lpstr>
    </vt:vector>
  </TitlesOfParts>
  <Manager>Callum Hancocks</Manager>
  <Company>10th Leicester (Syston) Scout Group</Company>
  <LinksUpToDate>false</LinksUpToDate>
  <CharactersWithSpaces>3293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COVID19 RA</dc:title>
  <dc:subject>Risk Assessment</dc:subject>
  <dc:creator>Graham Thorpe</dc:creator>
  <cp:keywords/>
  <dc:description/>
  <cp:lastModifiedBy>Graham Thorpe</cp:lastModifiedBy>
  <cp:revision>2</cp:revision>
  <cp:lastPrinted>2020-06-27T11:08:00Z</cp:lastPrinted>
  <dcterms:created xsi:type="dcterms:W3CDTF">2026-06-01T07:32:00Z</dcterms:created>
  <dcterms:modified xsi:type="dcterms:W3CDTF">2026-06-01T07:32:00Z</dcterms:modified>
  <cp:category>Risk Assessment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0x010100CCA4BBE09429504A91D150F31CD6117F</vt:lpwstr>
  </property>
  <property fmtid="{D5CDD505-2E9C-101B-9397-08002B2CF9AE}" pid="3" name="Owner">
    <vt:lpwstr>Callum Hancocks</vt:lpwstr>
  </property>
  <property fmtid="{D5CDD505-2E9C-101B-9397-08002B2CF9AE}" pid="4" name="Received from">
    <vt:lpwstr>Callum Hancocks</vt:lpwstr>
  </property>
</Properties>
</file>